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5EE03" w14:textId="08BE65B6" w:rsidR="001E7225" w:rsidRDefault="00732334">
      <w:pPr>
        <w:pStyle w:val="Title"/>
        <w:rPr>
          <w:b w:val="0"/>
          <w:sz w:val="24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0D4BB394" wp14:editId="4909DA69">
            <wp:simplePos x="0" y="0"/>
            <wp:positionH relativeFrom="column">
              <wp:posOffset>243840</wp:posOffset>
            </wp:positionH>
            <wp:positionV relativeFrom="paragraph">
              <wp:posOffset>-114300</wp:posOffset>
            </wp:positionV>
            <wp:extent cx="1136015" cy="878205"/>
            <wp:effectExtent l="0" t="0" r="0" b="0"/>
            <wp:wrapNone/>
            <wp:docPr id="4" name="Picture 4" descr="new_oclogo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_oclogo_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1B4">
        <w:rPr>
          <w:b w:val="0"/>
          <w:sz w:val="24"/>
        </w:rPr>
        <w:t>ORANGE TOWNSHIP PUBLIC SCHOOLS</w:t>
      </w:r>
    </w:p>
    <w:p w14:paraId="4DA8DBA8" w14:textId="1F5ADF0A" w:rsidR="001E7225" w:rsidRDefault="00DA01B4">
      <w:pPr>
        <w:pStyle w:val="Title"/>
        <w:rPr>
          <w:sz w:val="22"/>
        </w:rPr>
      </w:pPr>
      <w:r>
        <w:rPr>
          <w:noProof/>
          <w:sz w:val="22"/>
        </w:rPr>
        <w:t>ORANGE HIGH SCHOOL</w:t>
      </w:r>
    </w:p>
    <w:p w14:paraId="61FF8B74" w14:textId="78D329DB" w:rsidR="001E7225" w:rsidRDefault="00DA01B4">
      <w:pPr>
        <w:pStyle w:val="Subtitle"/>
        <w:rPr>
          <w:sz w:val="22"/>
        </w:rPr>
      </w:pPr>
      <w:r>
        <w:rPr>
          <w:sz w:val="22"/>
        </w:rPr>
        <w:t>400 Lincoln Avenue   Orange, New Jersey 07050</w:t>
      </w:r>
    </w:p>
    <w:p w14:paraId="2395CFA9" w14:textId="524392D5" w:rsidR="001E7225" w:rsidRPr="007B17F4" w:rsidRDefault="00DA01B4" w:rsidP="00120B7F">
      <w:pPr>
        <w:pBdr>
          <w:bottom w:val="single" w:sz="12" w:space="1" w:color="auto"/>
        </w:pBdr>
        <w:tabs>
          <w:tab w:val="center" w:pos="5544"/>
          <w:tab w:val="right" w:pos="11088"/>
        </w:tabs>
        <w:jc w:val="center"/>
        <w:rPr>
          <w:b/>
          <w:sz w:val="22"/>
          <w:szCs w:val="22"/>
        </w:rPr>
      </w:pPr>
      <w:r w:rsidRPr="007B17F4">
        <w:rPr>
          <w:sz w:val="22"/>
          <w:szCs w:val="22"/>
        </w:rPr>
        <w:t>Phone:  (973) 677 - 4050</w:t>
      </w:r>
    </w:p>
    <w:p w14:paraId="454C5D29" w14:textId="0997344F" w:rsidR="001E7225" w:rsidRPr="007B17F4" w:rsidRDefault="00DA01B4" w:rsidP="00120B7F">
      <w:pPr>
        <w:pStyle w:val="Heading4"/>
        <w:jc w:val="center"/>
        <w:rPr>
          <w:b w:val="0"/>
          <w:szCs w:val="22"/>
        </w:rPr>
      </w:pPr>
      <w:proofErr w:type="spellStart"/>
      <w:r w:rsidRPr="007B17F4">
        <w:rPr>
          <w:b w:val="0"/>
          <w:szCs w:val="22"/>
        </w:rPr>
        <w:t>Website:http</w:t>
      </w:r>
      <w:proofErr w:type="spellEnd"/>
      <w:r w:rsidRPr="007B17F4">
        <w:rPr>
          <w:b w:val="0"/>
          <w:szCs w:val="22"/>
        </w:rPr>
        <w:t>//www.orange.k12.nj.us</w:t>
      </w:r>
    </w:p>
    <w:p w14:paraId="1D9ED4C6" w14:textId="77777777" w:rsidR="001E7225" w:rsidRPr="00D97E36" w:rsidRDefault="00DA01B4" w:rsidP="00CA410D">
      <w:pPr>
        <w:pStyle w:val="Heading4"/>
        <w:rPr>
          <w:sz w:val="18"/>
          <w:szCs w:val="18"/>
        </w:rPr>
      </w:pPr>
      <w:r w:rsidRPr="00D97E36">
        <w:rPr>
          <w:sz w:val="18"/>
          <w:szCs w:val="18"/>
        </w:rPr>
        <w:t>Mr. Ronald C. Lee</w:t>
      </w:r>
      <w:r w:rsidRPr="00D97E36"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</w:t>
      </w:r>
      <w:r w:rsidRPr="00D97E36">
        <w:rPr>
          <w:sz w:val="20"/>
        </w:rPr>
        <w:t xml:space="preserve">                                                                                                                                                                   </w:t>
      </w:r>
      <w:r w:rsidRPr="00D97E36">
        <w:rPr>
          <w:sz w:val="18"/>
          <w:szCs w:val="18"/>
        </w:rPr>
        <w:t xml:space="preserve">Interim </w:t>
      </w:r>
      <w:r w:rsidRPr="00D97E36">
        <w:rPr>
          <w:bCs w:val="0"/>
          <w:iCs/>
          <w:sz w:val="18"/>
          <w:szCs w:val="18"/>
        </w:rPr>
        <w:t xml:space="preserve">Superintendent of Schools                                                                                                                                </w:t>
      </w:r>
    </w:p>
    <w:p w14:paraId="71557277" w14:textId="77777777" w:rsidR="001E7225" w:rsidRPr="00D97E36" w:rsidRDefault="00DA01B4" w:rsidP="001E7225">
      <w:pPr>
        <w:rPr>
          <w:b/>
          <w:sz w:val="18"/>
          <w:szCs w:val="18"/>
        </w:rPr>
      </w:pPr>
      <w:r w:rsidRPr="00D97E36">
        <w:rPr>
          <w:b/>
          <w:sz w:val="18"/>
          <w:szCs w:val="18"/>
        </w:rPr>
        <w:t>Mr. Jason A. Belton, Principal</w:t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  <w:t xml:space="preserve">                         </w:t>
      </w:r>
      <w:r w:rsidR="00D0728C">
        <w:rPr>
          <w:b/>
          <w:sz w:val="18"/>
          <w:szCs w:val="18"/>
        </w:rPr>
        <w:t xml:space="preserve">      </w:t>
      </w:r>
      <w:r w:rsidRPr="00D97E36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 xml:space="preserve">  </w:t>
      </w:r>
      <w:r w:rsidR="00120B7F">
        <w:rPr>
          <w:b/>
          <w:sz w:val="18"/>
          <w:szCs w:val="18"/>
        </w:rPr>
        <w:t xml:space="preserve">      </w:t>
      </w:r>
      <w:r w:rsidRPr="00D97E36">
        <w:rPr>
          <w:b/>
          <w:sz w:val="18"/>
          <w:szCs w:val="18"/>
        </w:rPr>
        <w:t xml:space="preserve">Mr. </w:t>
      </w:r>
      <w:proofErr w:type="gramStart"/>
      <w:r w:rsidRPr="00D97E36">
        <w:rPr>
          <w:b/>
          <w:sz w:val="18"/>
          <w:szCs w:val="18"/>
        </w:rPr>
        <w:t>Mohammed  Abdelaziz</w:t>
      </w:r>
      <w:proofErr w:type="gramEnd"/>
      <w:r w:rsidRPr="00D97E36">
        <w:rPr>
          <w:b/>
          <w:sz w:val="18"/>
          <w:szCs w:val="18"/>
        </w:rPr>
        <w:t xml:space="preserve">, </w:t>
      </w:r>
      <w:r w:rsidR="00D0728C">
        <w:rPr>
          <w:b/>
          <w:sz w:val="18"/>
          <w:szCs w:val="18"/>
        </w:rPr>
        <w:t xml:space="preserve"> </w:t>
      </w:r>
      <w:r w:rsidR="00120B7F">
        <w:rPr>
          <w:b/>
          <w:sz w:val="18"/>
          <w:szCs w:val="18"/>
        </w:rPr>
        <w:t>Assistant</w:t>
      </w:r>
      <w:r w:rsidRPr="00D97E36">
        <w:rPr>
          <w:b/>
          <w:sz w:val="18"/>
          <w:szCs w:val="18"/>
        </w:rPr>
        <w:t xml:space="preserve"> </w:t>
      </w:r>
      <w:r w:rsidR="00120B7F">
        <w:rPr>
          <w:b/>
          <w:sz w:val="18"/>
          <w:szCs w:val="18"/>
        </w:rPr>
        <w:t xml:space="preserve"> </w:t>
      </w:r>
      <w:r w:rsidR="00D0728C">
        <w:rPr>
          <w:b/>
          <w:sz w:val="18"/>
          <w:szCs w:val="18"/>
        </w:rPr>
        <w:t xml:space="preserve"> </w:t>
      </w:r>
      <w:r w:rsidRPr="00D97E36">
        <w:rPr>
          <w:b/>
          <w:sz w:val="18"/>
          <w:szCs w:val="18"/>
        </w:rPr>
        <w:t>Principal</w:t>
      </w:r>
    </w:p>
    <w:p w14:paraId="76152475" w14:textId="77777777" w:rsidR="00303A54" w:rsidRPr="00D97E36" w:rsidRDefault="00DA01B4">
      <w:pPr>
        <w:rPr>
          <w:b/>
          <w:sz w:val="18"/>
          <w:szCs w:val="18"/>
        </w:rPr>
      </w:pPr>
      <w:r w:rsidRPr="00D97E36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</w:t>
      </w:r>
      <w:r w:rsidR="00D0728C">
        <w:rPr>
          <w:b/>
          <w:sz w:val="18"/>
          <w:szCs w:val="18"/>
        </w:rPr>
        <w:t xml:space="preserve">    </w:t>
      </w:r>
      <w:r w:rsidRPr="00D97E36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r w:rsidRPr="00D97E36">
        <w:rPr>
          <w:b/>
          <w:sz w:val="18"/>
          <w:szCs w:val="18"/>
        </w:rPr>
        <w:t xml:space="preserve">      </w:t>
      </w:r>
      <w:r w:rsidR="00120B7F">
        <w:rPr>
          <w:b/>
          <w:sz w:val="18"/>
          <w:szCs w:val="18"/>
        </w:rPr>
        <w:t xml:space="preserve">       </w:t>
      </w:r>
      <w:r w:rsidRPr="00D97E36">
        <w:rPr>
          <w:b/>
          <w:sz w:val="18"/>
          <w:szCs w:val="18"/>
        </w:rPr>
        <w:t xml:space="preserve"> Ms. Carrie Halstead, </w:t>
      </w:r>
      <w:proofErr w:type="gramStart"/>
      <w:r w:rsidRPr="00D97E36">
        <w:rPr>
          <w:b/>
          <w:sz w:val="18"/>
          <w:szCs w:val="18"/>
        </w:rPr>
        <w:t>Assistant</w:t>
      </w:r>
      <w:r w:rsidR="00D0728C">
        <w:rPr>
          <w:b/>
          <w:sz w:val="18"/>
          <w:szCs w:val="18"/>
        </w:rPr>
        <w:t xml:space="preserve"> </w:t>
      </w:r>
      <w:r w:rsidR="00120B7F">
        <w:rPr>
          <w:b/>
          <w:sz w:val="18"/>
          <w:szCs w:val="18"/>
        </w:rPr>
        <w:t xml:space="preserve"> </w:t>
      </w:r>
      <w:r w:rsidRPr="00D97E36">
        <w:rPr>
          <w:b/>
          <w:sz w:val="18"/>
          <w:szCs w:val="18"/>
        </w:rPr>
        <w:t>Principal</w:t>
      </w:r>
      <w:proofErr w:type="gramEnd"/>
    </w:p>
    <w:p w14:paraId="242485A1" w14:textId="63A368D6" w:rsidR="005624B5" w:rsidRDefault="00DA01B4" w:rsidP="005624B5">
      <w:pPr>
        <w:rPr>
          <w:b/>
          <w:sz w:val="18"/>
          <w:szCs w:val="18"/>
        </w:rPr>
      </w:pP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D0728C">
        <w:rPr>
          <w:b/>
          <w:sz w:val="18"/>
          <w:szCs w:val="18"/>
        </w:rPr>
        <w:t xml:space="preserve">                     </w:t>
      </w:r>
      <w:r>
        <w:rPr>
          <w:b/>
          <w:sz w:val="18"/>
          <w:szCs w:val="18"/>
        </w:rPr>
        <w:t xml:space="preserve">                 </w:t>
      </w:r>
      <w:r w:rsidRPr="00D97E36">
        <w:rPr>
          <w:b/>
          <w:sz w:val="18"/>
          <w:szCs w:val="18"/>
        </w:rPr>
        <w:t xml:space="preserve"> </w:t>
      </w:r>
      <w:r w:rsidR="00120B7F">
        <w:rPr>
          <w:b/>
          <w:sz w:val="18"/>
          <w:szCs w:val="18"/>
        </w:rPr>
        <w:t xml:space="preserve">     </w:t>
      </w:r>
      <w:r w:rsidR="001B4980">
        <w:rPr>
          <w:b/>
          <w:sz w:val="18"/>
          <w:szCs w:val="18"/>
        </w:rPr>
        <w:t xml:space="preserve">  </w:t>
      </w:r>
      <w:r w:rsidR="00120B7F">
        <w:rPr>
          <w:b/>
          <w:sz w:val="18"/>
          <w:szCs w:val="18"/>
        </w:rPr>
        <w:t xml:space="preserve"> </w:t>
      </w:r>
      <w:r w:rsidR="00CA46C4">
        <w:rPr>
          <w:b/>
          <w:sz w:val="18"/>
          <w:szCs w:val="18"/>
        </w:rPr>
        <w:t xml:space="preserve"> Ms</w:t>
      </w:r>
      <w:r w:rsidRPr="00D97E36">
        <w:rPr>
          <w:b/>
          <w:sz w:val="18"/>
          <w:szCs w:val="18"/>
        </w:rPr>
        <w:t>. Anne V.  Richardson,</w:t>
      </w:r>
      <w:r w:rsidR="00120B7F">
        <w:rPr>
          <w:b/>
          <w:sz w:val="18"/>
          <w:szCs w:val="18"/>
        </w:rPr>
        <w:t xml:space="preserve"> </w:t>
      </w:r>
      <w:proofErr w:type="gramStart"/>
      <w:r w:rsidR="00120B7F">
        <w:rPr>
          <w:b/>
          <w:sz w:val="18"/>
          <w:szCs w:val="18"/>
        </w:rPr>
        <w:t xml:space="preserve">Assistant </w:t>
      </w:r>
      <w:r>
        <w:rPr>
          <w:b/>
          <w:sz w:val="18"/>
          <w:szCs w:val="18"/>
        </w:rPr>
        <w:t xml:space="preserve"> Princip</w:t>
      </w:r>
      <w:r w:rsidR="00B477B0">
        <w:rPr>
          <w:b/>
          <w:sz w:val="18"/>
          <w:szCs w:val="18"/>
        </w:rPr>
        <w:t>al</w:t>
      </w:r>
      <w:proofErr w:type="gramEnd"/>
    </w:p>
    <w:p w14:paraId="28274556" w14:textId="77777777" w:rsidR="005624B5" w:rsidRDefault="005624B5" w:rsidP="005624B5">
      <w:pPr>
        <w:rPr>
          <w:b/>
          <w:sz w:val="18"/>
          <w:szCs w:val="18"/>
        </w:rPr>
      </w:pPr>
    </w:p>
    <w:p w14:paraId="502E4405" w14:textId="77777777" w:rsidR="005624B5" w:rsidRDefault="005624B5" w:rsidP="00693539">
      <w:pPr>
        <w:rPr>
          <w:b/>
          <w:sz w:val="18"/>
          <w:szCs w:val="18"/>
        </w:rPr>
      </w:pPr>
    </w:p>
    <w:p w14:paraId="19F44CC2" w14:textId="77777777" w:rsidR="005624B5" w:rsidRDefault="005624B5" w:rsidP="005624B5">
      <w:pPr>
        <w:rPr>
          <w:b/>
          <w:sz w:val="18"/>
          <w:szCs w:val="18"/>
        </w:rPr>
      </w:pPr>
    </w:p>
    <w:p w14:paraId="5F11773F" w14:textId="77777777" w:rsidR="00693539" w:rsidRDefault="00693539" w:rsidP="00693539">
      <w:pPr>
        <w:jc w:val="center"/>
        <w:rPr>
          <w:b/>
        </w:rPr>
      </w:pPr>
      <w:r>
        <w:rPr>
          <w:b/>
        </w:rPr>
        <w:t>OHS SLT Members:</w:t>
      </w:r>
    </w:p>
    <w:p w14:paraId="3C188CB2" w14:textId="77777777" w:rsidR="00693539" w:rsidRDefault="00693539" w:rsidP="00693539">
      <w:pPr>
        <w:jc w:val="center"/>
        <w:rPr>
          <w:b/>
        </w:rPr>
      </w:pPr>
      <w:r>
        <w:rPr>
          <w:b/>
        </w:rPr>
        <w:t xml:space="preserve">Belton, </w:t>
      </w:r>
      <w:proofErr w:type="spellStart"/>
      <w:r>
        <w:rPr>
          <w:b/>
        </w:rPr>
        <w:t>Abdelaziz</w:t>
      </w:r>
      <w:proofErr w:type="spellEnd"/>
      <w:r>
        <w:rPr>
          <w:b/>
        </w:rPr>
        <w:t xml:space="preserve">, Halstead, Richardson, Wallace, Behzadpour, Frantantoni, Frazier, </w:t>
      </w:r>
      <w:proofErr w:type="spellStart"/>
      <w:r>
        <w:rPr>
          <w:b/>
        </w:rPr>
        <w:t>Halimeh</w:t>
      </w:r>
      <w:proofErr w:type="spellEnd"/>
      <w:r>
        <w:rPr>
          <w:b/>
        </w:rPr>
        <w:t xml:space="preserve">, Holmes, Montalvo, </w:t>
      </w:r>
      <w:proofErr w:type="spellStart"/>
      <w:r>
        <w:rPr>
          <w:b/>
        </w:rPr>
        <w:t>Neglio</w:t>
      </w:r>
      <w:proofErr w:type="spellEnd"/>
      <w:r>
        <w:rPr>
          <w:b/>
        </w:rPr>
        <w:t xml:space="preserve">, Ross, </w:t>
      </w:r>
      <w:proofErr w:type="spellStart"/>
      <w:r>
        <w:rPr>
          <w:b/>
        </w:rPr>
        <w:t>Spaights</w:t>
      </w:r>
      <w:proofErr w:type="spellEnd"/>
      <w:r>
        <w:rPr>
          <w:b/>
        </w:rPr>
        <w:t>, Venable</w:t>
      </w:r>
    </w:p>
    <w:p w14:paraId="63CD8919" w14:textId="77777777" w:rsidR="00693539" w:rsidRDefault="00693539" w:rsidP="00120173">
      <w:pPr>
        <w:jc w:val="center"/>
        <w:rPr>
          <w:b/>
        </w:rPr>
      </w:pPr>
    </w:p>
    <w:p w14:paraId="25A854E5" w14:textId="77777777" w:rsidR="00120173" w:rsidRDefault="00120173" w:rsidP="00120173">
      <w:pPr>
        <w:jc w:val="center"/>
        <w:rPr>
          <w:b/>
        </w:rPr>
      </w:pPr>
      <w:r>
        <w:rPr>
          <w:b/>
        </w:rPr>
        <w:t>SLT Meeting 10-10-2018</w:t>
      </w:r>
    </w:p>
    <w:p w14:paraId="45CD8B84" w14:textId="77777777" w:rsidR="00120173" w:rsidRDefault="00120173" w:rsidP="00120173">
      <w:pPr>
        <w:jc w:val="center"/>
        <w:rPr>
          <w:b/>
        </w:rPr>
      </w:pPr>
    </w:p>
    <w:p w14:paraId="796E14E0" w14:textId="77777777" w:rsidR="00120173" w:rsidRDefault="00120173" w:rsidP="00120173">
      <w:pPr>
        <w:rPr>
          <w:b/>
        </w:rPr>
      </w:pPr>
      <w:r>
        <w:rPr>
          <w:b/>
        </w:rPr>
        <w:t>Agenda</w:t>
      </w:r>
    </w:p>
    <w:p w14:paraId="0F23D1FC" w14:textId="77777777" w:rsidR="00120173" w:rsidRPr="007B2D52" w:rsidRDefault="00120173" w:rsidP="00120173">
      <w:pPr>
        <w:pStyle w:val="ListParagraph"/>
        <w:numPr>
          <w:ilvl w:val="0"/>
          <w:numId w:val="30"/>
        </w:numPr>
        <w:spacing w:after="200" w:line="276" w:lineRule="auto"/>
        <w:rPr>
          <w:b/>
        </w:rPr>
      </w:pPr>
      <w:r>
        <w:rPr>
          <w:b/>
        </w:rPr>
        <w:t>Power 20</w:t>
      </w:r>
    </w:p>
    <w:p w14:paraId="6C3B66B8" w14:textId="77777777" w:rsidR="00120173" w:rsidRDefault="00120173" w:rsidP="00120173">
      <w:pPr>
        <w:pStyle w:val="ListParagraph"/>
        <w:numPr>
          <w:ilvl w:val="0"/>
          <w:numId w:val="30"/>
        </w:numPr>
        <w:spacing w:after="200" w:line="276" w:lineRule="auto"/>
        <w:rPr>
          <w:b/>
        </w:rPr>
      </w:pPr>
      <w:r>
        <w:rPr>
          <w:b/>
        </w:rPr>
        <w:t>SAT Registration</w:t>
      </w:r>
    </w:p>
    <w:p w14:paraId="3DE08732" w14:textId="77777777" w:rsidR="00120173" w:rsidRDefault="00120173" w:rsidP="00120173">
      <w:pPr>
        <w:pStyle w:val="ListParagraph"/>
        <w:numPr>
          <w:ilvl w:val="0"/>
          <w:numId w:val="30"/>
        </w:numPr>
        <w:spacing w:after="200" w:line="276" w:lineRule="auto"/>
        <w:rPr>
          <w:b/>
        </w:rPr>
      </w:pPr>
      <w:r>
        <w:rPr>
          <w:b/>
        </w:rPr>
        <w:t>September Attendance Review</w:t>
      </w:r>
    </w:p>
    <w:p w14:paraId="69AF67A5" w14:textId="77777777" w:rsidR="00120173" w:rsidRDefault="00120173" w:rsidP="00120173">
      <w:pPr>
        <w:pStyle w:val="ListParagraph"/>
        <w:numPr>
          <w:ilvl w:val="0"/>
          <w:numId w:val="30"/>
        </w:numPr>
        <w:spacing w:after="200" w:line="276" w:lineRule="auto"/>
        <w:rPr>
          <w:b/>
        </w:rPr>
      </w:pPr>
      <w:r>
        <w:rPr>
          <w:b/>
        </w:rPr>
        <w:t>PSAT 2017 Review</w:t>
      </w:r>
    </w:p>
    <w:p w14:paraId="09282705" w14:textId="77777777" w:rsidR="00120173" w:rsidRPr="007B2D52" w:rsidRDefault="00120173" w:rsidP="00120173"/>
    <w:p w14:paraId="646DAAE1" w14:textId="77777777" w:rsidR="00120173" w:rsidRDefault="00120173" w:rsidP="00120173">
      <w:pPr>
        <w:pStyle w:val="ListParagraph"/>
        <w:numPr>
          <w:ilvl w:val="0"/>
          <w:numId w:val="31"/>
        </w:numPr>
        <w:spacing w:after="200" w:line="276" w:lineRule="auto"/>
      </w:pPr>
      <w:r>
        <w:t>Power 20 (Richardson, Behzadpour, Frantantoni)</w:t>
      </w:r>
    </w:p>
    <w:p w14:paraId="5E415F31" w14:textId="77777777" w:rsidR="00120173" w:rsidRDefault="00120173" w:rsidP="00120173">
      <w:pPr>
        <w:pStyle w:val="ListParagraph"/>
        <w:numPr>
          <w:ilvl w:val="1"/>
          <w:numId w:val="31"/>
        </w:numPr>
        <w:spacing w:after="200" w:line="276" w:lineRule="auto"/>
      </w:pPr>
      <w:r>
        <w:t>Continue to assist staff and students in getting to Power 20 classes</w:t>
      </w:r>
    </w:p>
    <w:p w14:paraId="0CEDB265" w14:textId="77777777" w:rsidR="00120173" w:rsidRDefault="00120173" w:rsidP="00120173">
      <w:pPr>
        <w:pStyle w:val="ListParagraph"/>
        <w:numPr>
          <w:ilvl w:val="1"/>
          <w:numId w:val="31"/>
        </w:numPr>
        <w:spacing w:after="200" w:line="276" w:lineRule="auto"/>
      </w:pPr>
      <w:r>
        <w:t>Assign duties to available staff for large classrooms</w:t>
      </w:r>
    </w:p>
    <w:p w14:paraId="15E18D22" w14:textId="77777777" w:rsidR="00120173" w:rsidRDefault="00120173" w:rsidP="00120173">
      <w:pPr>
        <w:pStyle w:val="ListParagraph"/>
        <w:numPr>
          <w:ilvl w:val="1"/>
          <w:numId w:val="31"/>
        </w:numPr>
        <w:spacing w:after="200" w:line="276" w:lineRule="auto"/>
      </w:pPr>
      <w:r>
        <w:t>Develop Google Drive for data collection in Phys Ed Power 20 cohorts</w:t>
      </w:r>
    </w:p>
    <w:p w14:paraId="08F00CEC" w14:textId="77777777" w:rsidR="00120173" w:rsidRDefault="00120173" w:rsidP="00120173">
      <w:pPr>
        <w:pStyle w:val="ListParagraph"/>
        <w:ind w:left="1440"/>
      </w:pPr>
    </w:p>
    <w:p w14:paraId="7C2C7CB8" w14:textId="77777777" w:rsidR="00120173" w:rsidRDefault="00120173" w:rsidP="00120173">
      <w:pPr>
        <w:pStyle w:val="ListParagraph"/>
        <w:numPr>
          <w:ilvl w:val="0"/>
          <w:numId w:val="31"/>
        </w:numPr>
        <w:spacing w:after="200" w:line="276" w:lineRule="auto"/>
      </w:pPr>
      <w:r>
        <w:t>SAT Registration (</w:t>
      </w:r>
      <w:proofErr w:type="spellStart"/>
      <w:r>
        <w:t>Neglio</w:t>
      </w:r>
      <w:proofErr w:type="spellEnd"/>
      <w:r>
        <w:t>)</w:t>
      </w:r>
    </w:p>
    <w:p w14:paraId="51B98785" w14:textId="77777777" w:rsidR="00120173" w:rsidRDefault="00120173" w:rsidP="00120173">
      <w:pPr>
        <w:pStyle w:val="ListParagraph"/>
        <w:numPr>
          <w:ilvl w:val="1"/>
          <w:numId w:val="31"/>
        </w:numPr>
        <w:spacing w:after="200" w:line="276" w:lineRule="auto"/>
      </w:pPr>
      <w:r>
        <w:t>SAT Registration in the library</w:t>
      </w:r>
    </w:p>
    <w:p w14:paraId="5590C9B7" w14:textId="77777777" w:rsidR="00120173" w:rsidRDefault="00120173" w:rsidP="00120173">
      <w:pPr>
        <w:pStyle w:val="ListParagraph"/>
        <w:numPr>
          <w:ilvl w:val="1"/>
          <w:numId w:val="31"/>
        </w:numPr>
        <w:spacing w:after="200" w:line="276" w:lineRule="auto"/>
      </w:pPr>
      <w:r>
        <w:t>Ensure students have proper testing documents</w:t>
      </w:r>
    </w:p>
    <w:p w14:paraId="2E974780" w14:textId="77777777" w:rsidR="00120173" w:rsidRDefault="00120173" w:rsidP="00120173">
      <w:pPr>
        <w:pStyle w:val="ListParagraph"/>
        <w:numPr>
          <w:ilvl w:val="1"/>
          <w:numId w:val="31"/>
        </w:numPr>
        <w:spacing w:after="200" w:line="276" w:lineRule="auto"/>
      </w:pPr>
      <w:r>
        <w:t>Focus now on registering Juniors for November test</w:t>
      </w:r>
    </w:p>
    <w:p w14:paraId="7C9EC10E" w14:textId="77777777" w:rsidR="00120173" w:rsidRDefault="00120173" w:rsidP="00120173">
      <w:pPr>
        <w:pStyle w:val="ListParagraph"/>
        <w:numPr>
          <w:ilvl w:val="1"/>
          <w:numId w:val="31"/>
        </w:numPr>
        <w:spacing w:after="200" w:line="276" w:lineRule="auto"/>
      </w:pPr>
      <w:r>
        <w:t>Continue to register students for SAT &amp; ACT exams</w:t>
      </w:r>
    </w:p>
    <w:p w14:paraId="716121D5" w14:textId="77777777" w:rsidR="00120173" w:rsidRDefault="00120173" w:rsidP="00120173">
      <w:pPr>
        <w:pStyle w:val="ListParagraph"/>
        <w:ind w:left="1440"/>
      </w:pPr>
    </w:p>
    <w:p w14:paraId="365BC9DD" w14:textId="77777777" w:rsidR="00120173" w:rsidRDefault="00120173" w:rsidP="00120173">
      <w:pPr>
        <w:pStyle w:val="ListParagraph"/>
        <w:numPr>
          <w:ilvl w:val="0"/>
          <w:numId w:val="31"/>
        </w:numPr>
        <w:spacing w:after="200" w:line="276" w:lineRule="auto"/>
      </w:pPr>
      <w:r>
        <w:t xml:space="preserve">September Attendance Review </w:t>
      </w:r>
    </w:p>
    <w:p w14:paraId="7A5BE2E5" w14:textId="77777777" w:rsidR="00120173" w:rsidRDefault="00120173" w:rsidP="00120173">
      <w:pPr>
        <w:pStyle w:val="ListParagraph"/>
        <w:numPr>
          <w:ilvl w:val="1"/>
          <w:numId w:val="31"/>
        </w:numPr>
        <w:spacing w:after="200" w:line="276" w:lineRule="auto"/>
      </w:pPr>
      <w:r>
        <w:t>Genesis reports for student attendance</w:t>
      </w:r>
    </w:p>
    <w:p w14:paraId="321C7390" w14:textId="77777777" w:rsidR="00120173" w:rsidRDefault="00120173" w:rsidP="00120173">
      <w:pPr>
        <w:pStyle w:val="ListParagraph"/>
        <w:numPr>
          <w:ilvl w:val="1"/>
          <w:numId w:val="31"/>
        </w:numPr>
        <w:spacing w:after="200" w:line="276" w:lineRule="auto"/>
      </w:pPr>
      <w:r>
        <w:t>Identify students with 3+ unexcused absences across subgroups</w:t>
      </w:r>
    </w:p>
    <w:p w14:paraId="088A2545" w14:textId="77777777" w:rsidR="00120173" w:rsidRDefault="00120173" w:rsidP="00120173">
      <w:pPr>
        <w:pStyle w:val="ListParagraph"/>
        <w:numPr>
          <w:ilvl w:val="1"/>
          <w:numId w:val="31"/>
        </w:numPr>
        <w:spacing w:after="200" w:line="276" w:lineRule="auto"/>
      </w:pPr>
      <w:r>
        <w:t>Contact students and parents, arrange meetings for attendance contracts</w:t>
      </w:r>
    </w:p>
    <w:p w14:paraId="36C48642" w14:textId="77777777" w:rsidR="00120173" w:rsidRDefault="00120173" w:rsidP="00120173">
      <w:pPr>
        <w:pStyle w:val="ListParagraph"/>
        <w:numPr>
          <w:ilvl w:val="1"/>
          <w:numId w:val="31"/>
        </w:numPr>
        <w:spacing w:after="200" w:line="276" w:lineRule="auto"/>
      </w:pPr>
      <w:r>
        <w:t>Monitor chronic absenteeism</w:t>
      </w:r>
    </w:p>
    <w:p w14:paraId="2C5F62AD" w14:textId="77777777" w:rsidR="00120173" w:rsidRDefault="00120173" w:rsidP="00120173">
      <w:pPr>
        <w:pStyle w:val="ListParagraph"/>
        <w:ind w:left="1440"/>
      </w:pPr>
    </w:p>
    <w:p w14:paraId="62595260" w14:textId="77777777" w:rsidR="00120173" w:rsidRDefault="00120173" w:rsidP="00120173">
      <w:pPr>
        <w:pStyle w:val="ListParagraph"/>
        <w:numPr>
          <w:ilvl w:val="0"/>
          <w:numId w:val="31"/>
        </w:numPr>
        <w:spacing w:after="200" w:line="276" w:lineRule="auto"/>
      </w:pPr>
      <w:r>
        <w:t>PSAT 2017 Data Review (Belton, Frantantoni)</w:t>
      </w:r>
    </w:p>
    <w:p w14:paraId="17BA0A50" w14:textId="77777777" w:rsidR="00120173" w:rsidRDefault="00120173" w:rsidP="00120173">
      <w:pPr>
        <w:pStyle w:val="ListParagraph"/>
        <w:numPr>
          <w:ilvl w:val="1"/>
          <w:numId w:val="31"/>
        </w:numPr>
        <w:spacing w:after="200" w:line="276" w:lineRule="auto"/>
      </w:pPr>
      <w:r>
        <w:t>Identify students by grade level that passed both Math &amp; Reading section</w:t>
      </w:r>
    </w:p>
    <w:p w14:paraId="572A65F2" w14:textId="77777777" w:rsidR="00120173" w:rsidRDefault="00120173" w:rsidP="00120173">
      <w:pPr>
        <w:pStyle w:val="ListParagraph"/>
        <w:numPr>
          <w:ilvl w:val="1"/>
          <w:numId w:val="31"/>
        </w:numPr>
        <w:spacing w:after="200" w:line="276" w:lineRule="auto"/>
      </w:pPr>
      <w:r>
        <w:t>Identify students by grade level that failed one or both sections</w:t>
      </w:r>
    </w:p>
    <w:p w14:paraId="16262DBB" w14:textId="6DA62F44" w:rsidR="007C56C5" w:rsidRPr="007C56C5" w:rsidRDefault="00120173" w:rsidP="007C56C5">
      <w:pPr>
        <w:pStyle w:val="ListParagraph"/>
        <w:numPr>
          <w:ilvl w:val="1"/>
          <w:numId w:val="31"/>
        </w:numPr>
        <w:spacing w:after="200" w:line="276" w:lineRule="auto"/>
      </w:pPr>
      <w:r>
        <w:t>Assign intervention/enrichments for these groups based on scores</w:t>
      </w:r>
      <w:bookmarkStart w:id="0" w:name="_GoBack"/>
      <w:bookmarkEnd w:id="0"/>
    </w:p>
    <w:sectPr w:rsidR="007C56C5" w:rsidRPr="007C56C5" w:rsidSect="001E722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18581" w14:textId="77777777" w:rsidR="00E26400" w:rsidRDefault="00E26400">
      <w:r>
        <w:separator/>
      </w:r>
    </w:p>
  </w:endnote>
  <w:endnote w:type="continuationSeparator" w:id="0">
    <w:p w14:paraId="1B02CCD8" w14:textId="77777777" w:rsidR="00E26400" w:rsidRDefault="00E2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853C4" w14:textId="77777777" w:rsidR="00743C10" w:rsidRDefault="00E26400">
    <w:pPr>
      <w:pStyle w:val="Footer"/>
    </w:pPr>
  </w:p>
  <w:p w14:paraId="75B2814F" w14:textId="77777777" w:rsidR="00743C10" w:rsidRDefault="00E26400">
    <w:pPr>
      <w:pStyle w:val="Footer"/>
      <w:rPr>
        <w:rFonts w:ascii="Comic Sans MS" w:hAnsi="Comic Sans MS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D51DE" w14:textId="77777777" w:rsidR="00E26400" w:rsidRDefault="00E26400">
      <w:r>
        <w:separator/>
      </w:r>
    </w:p>
  </w:footnote>
  <w:footnote w:type="continuationSeparator" w:id="0">
    <w:p w14:paraId="7EC5854C" w14:textId="77777777" w:rsidR="00E26400" w:rsidRDefault="00E26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34CF"/>
    <w:multiLevelType w:val="hybridMultilevel"/>
    <w:tmpl w:val="8CA2BC7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E157126"/>
    <w:multiLevelType w:val="hybridMultilevel"/>
    <w:tmpl w:val="C7F247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FD2FA8"/>
    <w:multiLevelType w:val="hybridMultilevel"/>
    <w:tmpl w:val="5B78A1B8"/>
    <w:lvl w:ilvl="0" w:tplc="7DD6EBF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6D81E86"/>
    <w:multiLevelType w:val="hybridMultilevel"/>
    <w:tmpl w:val="D3528AC2"/>
    <w:lvl w:ilvl="0" w:tplc="57920E6E">
      <w:start w:val="4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8D738C"/>
    <w:multiLevelType w:val="hybridMultilevel"/>
    <w:tmpl w:val="128CF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2078FF"/>
    <w:multiLevelType w:val="hybridMultilevel"/>
    <w:tmpl w:val="5F5A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5369F1"/>
    <w:multiLevelType w:val="hybridMultilevel"/>
    <w:tmpl w:val="728E5598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>
    <w:nsid w:val="2B9A672E"/>
    <w:multiLevelType w:val="hybridMultilevel"/>
    <w:tmpl w:val="18ACD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3701FD"/>
    <w:multiLevelType w:val="hybridMultilevel"/>
    <w:tmpl w:val="03C29728"/>
    <w:lvl w:ilvl="0" w:tplc="5CB863F6">
      <w:start w:val="1"/>
      <w:numFmt w:val="decimal"/>
      <w:lvlText w:val="%1."/>
      <w:lvlJc w:val="left"/>
      <w:pPr>
        <w:ind w:left="720" w:hanging="360"/>
      </w:pPr>
    </w:lvl>
    <w:lvl w:ilvl="1" w:tplc="5F3603DE">
      <w:start w:val="1"/>
      <w:numFmt w:val="decimal"/>
      <w:lvlText w:val="%2."/>
      <w:lvlJc w:val="left"/>
      <w:pPr>
        <w:ind w:left="1440" w:hanging="1080"/>
      </w:pPr>
    </w:lvl>
    <w:lvl w:ilvl="2" w:tplc="A2529ED4">
      <w:start w:val="1"/>
      <w:numFmt w:val="decimal"/>
      <w:lvlText w:val="%3."/>
      <w:lvlJc w:val="left"/>
      <w:pPr>
        <w:ind w:left="2160" w:hanging="1980"/>
      </w:pPr>
    </w:lvl>
    <w:lvl w:ilvl="3" w:tplc="DBEED002">
      <w:start w:val="1"/>
      <w:numFmt w:val="decimal"/>
      <w:lvlText w:val="%4."/>
      <w:lvlJc w:val="left"/>
      <w:pPr>
        <w:ind w:left="2880" w:hanging="2520"/>
      </w:pPr>
    </w:lvl>
    <w:lvl w:ilvl="4" w:tplc="897E2266">
      <w:start w:val="1"/>
      <w:numFmt w:val="decimal"/>
      <w:lvlText w:val="%5."/>
      <w:lvlJc w:val="left"/>
      <w:pPr>
        <w:ind w:left="3600" w:hanging="3240"/>
      </w:pPr>
    </w:lvl>
    <w:lvl w:ilvl="5" w:tplc="F84C1D7E">
      <w:start w:val="1"/>
      <w:numFmt w:val="decimal"/>
      <w:lvlText w:val="%6."/>
      <w:lvlJc w:val="left"/>
      <w:pPr>
        <w:ind w:left="4320" w:hanging="4140"/>
      </w:pPr>
    </w:lvl>
    <w:lvl w:ilvl="6" w:tplc="D0806E32">
      <w:start w:val="1"/>
      <w:numFmt w:val="decimal"/>
      <w:lvlText w:val="%7."/>
      <w:lvlJc w:val="left"/>
      <w:pPr>
        <w:ind w:left="5040" w:hanging="4680"/>
      </w:pPr>
    </w:lvl>
    <w:lvl w:ilvl="7" w:tplc="07189402">
      <w:start w:val="1"/>
      <w:numFmt w:val="decimal"/>
      <w:lvlText w:val="%8."/>
      <w:lvlJc w:val="left"/>
      <w:pPr>
        <w:ind w:left="5760" w:hanging="5400"/>
      </w:pPr>
    </w:lvl>
    <w:lvl w:ilvl="8" w:tplc="8278D9A0">
      <w:start w:val="1"/>
      <w:numFmt w:val="decimal"/>
      <w:lvlText w:val="%9."/>
      <w:lvlJc w:val="left"/>
      <w:pPr>
        <w:ind w:left="6480" w:hanging="6300"/>
      </w:pPr>
    </w:lvl>
  </w:abstractNum>
  <w:abstractNum w:abstractNumId="9">
    <w:nsid w:val="37073FD5"/>
    <w:multiLevelType w:val="hybridMultilevel"/>
    <w:tmpl w:val="2E86420E"/>
    <w:lvl w:ilvl="0" w:tplc="0A4A0C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95C4427"/>
    <w:multiLevelType w:val="hybridMultilevel"/>
    <w:tmpl w:val="78BEABB8"/>
    <w:lvl w:ilvl="0" w:tplc="0A4A0C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D322E2"/>
    <w:multiLevelType w:val="hybridMultilevel"/>
    <w:tmpl w:val="A6EC365A"/>
    <w:lvl w:ilvl="0" w:tplc="0A4A0C1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11A33F8"/>
    <w:multiLevelType w:val="hybridMultilevel"/>
    <w:tmpl w:val="CCC2C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9073F4"/>
    <w:multiLevelType w:val="hybridMultilevel"/>
    <w:tmpl w:val="5F662BE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>
    <w:nsid w:val="46F313C4"/>
    <w:multiLevelType w:val="hybridMultilevel"/>
    <w:tmpl w:val="D176195C"/>
    <w:lvl w:ilvl="0" w:tplc="0A4A0C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91207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A8815EB"/>
    <w:multiLevelType w:val="hybridMultilevel"/>
    <w:tmpl w:val="FABA6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CF7030"/>
    <w:multiLevelType w:val="hybridMultilevel"/>
    <w:tmpl w:val="23C6A6F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>
    <w:nsid w:val="4F843A43"/>
    <w:multiLevelType w:val="hybridMultilevel"/>
    <w:tmpl w:val="B9C0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018A1"/>
    <w:multiLevelType w:val="hybridMultilevel"/>
    <w:tmpl w:val="02C6D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2F4445"/>
    <w:multiLevelType w:val="hybridMultilevel"/>
    <w:tmpl w:val="3BE8C44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6D20A9"/>
    <w:multiLevelType w:val="hybridMultilevel"/>
    <w:tmpl w:val="5178D9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8A2B84"/>
    <w:multiLevelType w:val="hybridMultilevel"/>
    <w:tmpl w:val="964A0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836ACE"/>
    <w:multiLevelType w:val="hybridMultilevel"/>
    <w:tmpl w:val="10F4DE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856FAF"/>
    <w:multiLevelType w:val="hybridMultilevel"/>
    <w:tmpl w:val="BBBCB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9874AF"/>
    <w:multiLevelType w:val="multilevel"/>
    <w:tmpl w:val="768A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3B115C"/>
    <w:multiLevelType w:val="hybridMultilevel"/>
    <w:tmpl w:val="594E9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83532F"/>
    <w:multiLevelType w:val="hybridMultilevel"/>
    <w:tmpl w:val="D46A5F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D7A1C"/>
    <w:multiLevelType w:val="hybridMultilevel"/>
    <w:tmpl w:val="5F268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7E2EBD"/>
    <w:multiLevelType w:val="hybridMultilevel"/>
    <w:tmpl w:val="8B1AEB3E"/>
    <w:lvl w:ilvl="0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0">
    <w:nsid w:val="7D173117"/>
    <w:multiLevelType w:val="hybridMultilevel"/>
    <w:tmpl w:val="CCE26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6"/>
  </w:num>
  <w:num w:numId="4">
    <w:abstractNumId w:val="22"/>
  </w:num>
  <w:num w:numId="5">
    <w:abstractNumId w:val="5"/>
  </w:num>
  <w:num w:numId="6">
    <w:abstractNumId w:val="14"/>
  </w:num>
  <w:num w:numId="7">
    <w:abstractNumId w:val="11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  <w:num w:numId="12">
    <w:abstractNumId w:val="12"/>
  </w:num>
  <w:num w:numId="13">
    <w:abstractNumId w:val="24"/>
  </w:num>
  <w:num w:numId="14">
    <w:abstractNumId w:val="1"/>
  </w:num>
  <w:num w:numId="15">
    <w:abstractNumId w:val="3"/>
  </w:num>
  <w:num w:numId="16">
    <w:abstractNumId w:val="20"/>
  </w:num>
  <w:num w:numId="17">
    <w:abstractNumId w:val="8"/>
  </w:num>
  <w:num w:numId="18">
    <w:abstractNumId w:val="25"/>
  </w:num>
  <w:num w:numId="19">
    <w:abstractNumId w:val="16"/>
  </w:num>
  <w:num w:numId="20">
    <w:abstractNumId w:val="18"/>
  </w:num>
  <w:num w:numId="21">
    <w:abstractNumId w:val="27"/>
  </w:num>
  <w:num w:numId="22">
    <w:abstractNumId w:val="17"/>
  </w:num>
  <w:num w:numId="23">
    <w:abstractNumId w:val="15"/>
  </w:num>
  <w:num w:numId="24">
    <w:abstractNumId w:val="30"/>
  </w:num>
  <w:num w:numId="25">
    <w:abstractNumId w:val="2"/>
  </w:num>
  <w:num w:numId="26">
    <w:abstractNumId w:val="0"/>
  </w:num>
  <w:num w:numId="27">
    <w:abstractNumId w:val="29"/>
  </w:num>
  <w:num w:numId="28">
    <w:abstractNumId w:val="6"/>
  </w:num>
  <w:num w:numId="29">
    <w:abstractNumId w:val="13"/>
  </w:num>
  <w:num w:numId="30">
    <w:abstractNumId w:val="23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2A"/>
    <w:rsid w:val="00030A65"/>
    <w:rsid w:val="00034553"/>
    <w:rsid w:val="000400A5"/>
    <w:rsid w:val="000B165F"/>
    <w:rsid w:val="00120173"/>
    <w:rsid w:val="00120B7F"/>
    <w:rsid w:val="001256A5"/>
    <w:rsid w:val="00125FF9"/>
    <w:rsid w:val="00171F39"/>
    <w:rsid w:val="001A5821"/>
    <w:rsid w:val="001B4980"/>
    <w:rsid w:val="001E5C7F"/>
    <w:rsid w:val="00206EE4"/>
    <w:rsid w:val="00241B1F"/>
    <w:rsid w:val="00262ABD"/>
    <w:rsid w:val="00270BEB"/>
    <w:rsid w:val="002852C8"/>
    <w:rsid w:val="002856C7"/>
    <w:rsid w:val="002E65DF"/>
    <w:rsid w:val="002F6E3E"/>
    <w:rsid w:val="00311255"/>
    <w:rsid w:val="003224F5"/>
    <w:rsid w:val="00323F4E"/>
    <w:rsid w:val="00364F41"/>
    <w:rsid w:val="00370A70"/>
    <w:rsid w:val="003C7926"/>
    <w:rsid w:val="003E0CB4"/>
    <w:rsid w:val="00442CC2"/>
    <w:rsid w:val="0046769C"/>
    <w:rsid w:val="004A441A"/>
    <w:rsid w:val="004C071D"/>
    <w:rsid w:val="005624B5"/>
    <w:rsid w:val="005B1A8A"/>
    <w:rsid w:val="005C07E8"/>
    <w:rsid w:val="00684013"/>
    <w:rsid w:val="00693539"/>
    <w:rsid w:val="006B7BD1"/>
    <w:rsid w:val="006C2298"/>
    <w:rsid w:val="006D74A8"/>
    <w:rsid w:val="0070425D"/>
    <w:rsid w:val="007167D5"/>
    <w:rsid w:val="00725D2D"/>
    <w:rsid w:val="00732334"/>
    <w:rsid w:val="00776492"/>
    <w:rsid w:val="007C50C0"/>
    <w:rsid w:val="007C56C5"/>
    <w:rsid w:val="007F48BE"/>
    <w:rsid w:val="00854889"/>
    <w:rsid w:val="00893978"/>
    <w:rsid w:val="008B3F2C"/>
    <w:rsid w:val="0090061E"/>
    <w:rsid w:val="00911B4B"/>
    <w:rsid w:val="009478C4"/>
    <w:rsid w:val="009E638A"/>
    <w:rsid w:val="009F000D"/>
    <w:rsid w:val="00A70442"/>
    <w:rsid w:val="00A82D2B"/>
    <w:rsid w:val="00A933D8"/>
    <w:rsid w:val="00B261C0"/>
    <w:rsid w:val="00B43F4F"/>
    <w:rsid w:val="00B477B0"/>
    <w:rsid w:val="00B64248"/>
    <w:rsid w:val="00B8131E"/>
    <w:rsid w:val="00B90CCC"/>
    <w:rsid w:val="00BC0343"/>
    <w:rsid w:val="00BC1F7F"/>
    <w:rsid w:val="00C15E84"/>
    <w:rsid w:val="00C35777"/>
    <w:rsid w:val="00C81842"/>
    <w:rsid w:val="00C914A4"/>
    <w:rsid w:val="00CA46C4"/>
    <w:rsid w:val="00CD5D7A"/>
    <w:rsid w:val="00CF464B"/>
    <w:rsid w:val="00D0728C"/>
    <w:rsid w:val="00D6490C"/>
    <w:rsid w:val="00D76793"/>
    <w:rsid w:val="00DA01B4"/>
    <w:rsid w:val="00DB0074"/>
    <w:rsid w:val="00DC53E0"/>
    <w:rsid w:val="00E26400"/>
    <w:rsid w:val="00E3257A"/>
    <w:rsid w:val="00E33620"/>
    <w:rsid w:val="00E41301"/>
    <w:rsid w:val="00E5599F"/>
    <w:rsid w:val="00ED7C25"/>
    <w:rsid w:val="00F37E4C"/>
    <w:rsid w:val="00F80FB0"/>
    <w:rsid w:val="00F9535B"/>
    <w:rsid w:val="00F97479"/>
    <w:rsid w:val="00FE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016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1" w:color="auto"/>
      </w:pBdr>
      <w:tabs>
        <w:tab w:val="center" w:pos="5544"/>
        <w:tab w:val="right" w:pos="11088"/>
      </w:tabs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pBdr>
        <w:bottom w:val="single" w:sz="12" w:space="1" w:color="auto"/>
      </w:pBdr>
      <w:tabs>
        <w:tab w:val="center" w:pos="5544"/>
        <w:tab w:val="right" w:pos="11088"/>
      </w:tabs>
      <w:jc w:val="center"/>
    </w:pPr>
    <w:rPr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b/>
      <w:bCs/>
    </w:rPr>
  </w:style>
  <w:style w:type="character" w:styleId="PageNumber">
    <w:name w:val="page number"/>
    <w:basedOn w:val="DefaultParagraphFont"/>
    <w:rsid w:val="001153CC"/>
  </w:style>
  <w:style w:type="character" w:styleId="Hyperlink">
    <w:name w:val="Hyperlink"/>
    <w:rsid w:val="0050065D"/>
    <w:rPr>
      <w:color w:val="0000FF"/>
      <w:u w:val="single"/>
    </w:rPr>
  </w:style>
  <w:style w:type="paragraph" w:styleId="NormalWeb">
    <w:name w:val="Normal (Web)"/>
    <w:basedOn w:val="Normal"/>
    <w:uiPriority w:val="99"/>
    <w:rsid w:val="00F03354"/>
  </w:style>
  <w:style w:type="paragraph" w:customStyle="1" w:styleId="xmsonormal">
    <w:name w:val="x_msonormal"/>
    <w:basedOn w:val="Normal"/>
    <w:rsid w:val="00FA1B9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B1A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1" w:color="auto"/>
      </w:pBdr>
      <w:tabs>
        <w:tab w:val="center" w:pos="5544"/>
        <w:tab w:val="right" w:pos="11088"/>
      </w:tabs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pBdr>
        <w:bottom w:val="single" w:sz="12" w:space="1" w:color="auto"/>
      </w:pBdr>
      <w:tabs>
        <w:tab w:val="center" w:pos="5544"/>
        <w:tab w:val="right" w:pos="11088"/>
      </w:tabs>
      <w:jc w:val="center"/>
    </w:pPr>
    <w:rPr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b/>
      <w:bCs/>
    </w:rPr>
  </w:style>
  <w:style w:type="character" w:styleId="PageNumber">
    <w:name w:val="page number"/>
    <w:basedOn w:val="DefaultParagraphFont"/>
    <w:rsid w:val="001153CC"/>
  </w:style>
  <w:style w:type="character" w:styleId="Hyperlink">
    <w:name w:val="Hyperlink"/>
    <w:rsid w:val="0050065D"/>
    <w:rPr>
      <w:color w:val="0000FF"/>
      <w:u w:val="single"/>
    </w:rPr>
  </w:style>
  <w:style w:type="paragraph" w:styleId="NormalWeb">
    <w:name w:val="Normal (Web)"/>
    <w:basedOn w:val="Normal"/>
    <w:uiPriority w:val="99"/>
    <w:rsid w:val="00F03354"/>
  </w:style>
  <w:style w:type="paragraph" w:customStyle="1" w:styleId="xmsonormal">
    <w:name w:val="x_msonormal"/>
    <w:basedOn w:val="Normal"/>
    <w:rsid w:val="00FA1B9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B1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1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94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6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69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pal\Desktop\AWS%202003\HEYWOOD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HEYWOOD LETTER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TOWNSHIP PUBLIC SCHOOLS</vt:lpstr>
    </vt:vector>
  </TitlesOfParts>
  <Company>Orange Board Of Education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TOWNSHIP PUBLIC SCHOOLS</dc:title>
  <dc:creator>Opal</dc:creator>
  <cp:lastModifiedBy>Anthony Frantantoni</cp:lastModifiedBy>
  <cp:revision>3</cp:revision>
  <cp:lastPrinted>2018-10-15T17:51:00Z</cp:lastPrinted>
  <dcterms:created xsi:type="dcterms:W3CDTF">2018-12-18T13:38:00Z</dcterms:created>
  <dcterms:modified xsi:type="dcterms:W3CDTF">2018-12-18T17:45:00Z</dcterms:modified>
</cp:coreProperties>
</file>